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1F" w:rsidRPr="000005E8" w:rsidRDefault="0049564A">
      <w:pPr>
        <w:rPr>
          <w:b/>
          <w:sz w:val="24"/>
          <w:szCs w:val="24"/>
        </w:rPr>
      </w:pPr>
      <w:r w:rsidRPr="000005E8">
        <w:rPr>
          <w:b/>
          <w:sz w:val="24"/>
          <w:szCs w:val="24"/>
        </w:rPr>
        <w:t>Examenafspraken keuzedeel juni/juli 2018</w:t>
      </w:r>
    </w:p>
    <w:p w:rsidR="0049564A" w:rsidRDefault="0049564A"/>
    <w:p w:rsidR="0049564A" w:rsidRDefault="0049564A">
      <w:r>
        <w:t>Groepjes van 5 formeren om het examen mee te doen.</w:t>
      </w:r>
    </w:p>
    <w:p w:rsidR="0049564A" w:rsidRDefault="0049564A">
      <w:r>
        <w:t>Docent formeert random</w:t>
      </w:r>
      <w:r w:rsidR="00AC436A">
        <w:t xml:space="preserve"> groepjes</w:t>
      </w:r>
      <w:r>
        <w:t>.</w:t>
      </w:r>
    </w:p>
    <w:p w:rsidR="0049564A" w:rsidRDefault="0049564A"/>
    <w:p w:rsidR="0049564A" w:rsidRPr="000005E8" w:rsidRDefault="0049564A">
      <w:pPr>
        <w:rPr>
          <w:sz w:val="40"/>
          <w:szCs w:val="40"/>
        </w:rPr>
      </w:pPr>
      <w:r w:rsidRPr="000005E8">
        <w:rPr>
          <w:sz w:val="40"/>
          <w:szCs w:val="40"/>
        </w:rPr>
        <w:t xml:space="preserve">Examen </w:t>
      </w:r>
    </w:p>
    <w:p w:rsidR="0049564A" w:rsidRPr="000005E8" w:rsidRDefault="00604B55">
      <w:pPr>
        <w:rPr>
          <w:b/>
          <w:sz w:val="28"/>
          <w:szCs w:val="28"/>
          <w:u w:val="single"/>
        </w:rPr>
      </w:pPr>
      <w:r w:rsidRPr="000005E8">
        <w:rPr>
          <w:b/>
          <w:sz w:val="28"/>
          <w:szCs w:val="28"/>
          <w:u w:val="single"/>
        </w:rPr>
        <w:t>Examen o</w:t>
      </w:r>
      <w:r w:rsidR="0049564A" w:rsidRPr="000005E8">
        <w:rPr>
          <w:b/>
          <w:sz w:val="28"/>
          <w:szCs w:val="28"/>
          <w:u w:val="single"/>
        </w:rPr>
        <w:t xml:space="preserve">pdracht 1 :  individueel </w:t>
      </w:r>
    </w:p>
    <w:p w:rsidR="0049564A" w:rsidRDefault="0049564A" w:rsidP="000005E8">
      <w:pPr>
        <w:pStyle w:val="Lijstalinea"/>
        <w:numPr>
          <w:ilvl w:val="0"/>
          <w:numId w:val="5"/>
        </w:numPr>
      </w:pPr>
      <w:r>
        <w:t>je portfolio inleveren</w:t>
      </w:r>
    </w:p>
    <w:p w:rsidR="0049564A" w:rsidRDefault="0049564A" w:rsidP="000005E8">
      <w:pPr>
        <w:pStyle w:val="Lijstalinea"/>
        <w:numPr>
          <w:ilvl w:val="0"/>
          <w:numId w:val="5"/>
        </w:numPr>
      </w:pPr>
      <w:r>
        <w:t xml:space="preserve">een individuele reflectie over hoe het bezoek aan het </w:t>
      </w:r>
      <w:proofErr w:type="spellStart"/>
      <w:r>
        <w:t>Humanityhouse</w:t>
      </w:r>
      <w:proofErr w:type="spellEnd"/>
      <w:r>
        <w:t xml:space="preserve"> en de film jouw kijk op vluchtelingen heeft beïnvloed. </w:t>
      </w:r>
      <w:r w:rsidR="000005E8">
        <w:t xml:space="preserve">Minimaal 500 woorden en max 1000 woorden.  Stuur die in als bijlage bij de laatste opdracht van het keuzedeel. </w:t>
      </w:r>
    </w:p>
    <w:p w:rsidR="0049564A" w:rsidRPr="000005E8" w:rsidRDefault="00604B55">
      <w:pPr>
        <w:rPr>
          <w:b/>
          <w:i/>
        </w:rPr>
      </w:pPr>
      <w:r w:rsidRPr="000005E8">
        <w:rPr>
          <w:b/>
          <w:i/>
        </w:rPr>
        <w:t>Dit rond je af in de laatste les voor het examen en lever je uiterlijk in de vrijdag voor het examen.</w:t>
      </w:r>
    </w:p>
    <w:p w:rsidR="00604B55" w:rsidRDefault="00604B55">
      <w:r>
        <w:t xml:space="preserve">Lukt dat niet, dan krijg je geen go en ga je door naar het herexamen. </w:t>
      </w:r>
    </w:p>
    <w:p w:rsidR="00604B55" w:rsidRDefault="00604B55"/>
    <w:p w:rsidR="0049564A" w:rsidRDefault="00604B55">
      <w:pPr>
        <w:rPr>
          <w:b/>
          <w:sz w:val="28"/>
          <w:szCs w:val="28"/>
          <w:u w:val="single"/>
        </w:rPr>
      </w:pPr>
      <w:r w:rsidRPr="000005E8">
        <w:rPr>
          <w:b/>
          <w:sz w:val="28"/>
          <w:szCs w:val="28"/>
          <w:u w:val="single"/>
        </w:rPr>
        <w:t>Exameno</w:t>
      </w:r>
      <w:r w:rsidR="0049564A" w:rsidRPr="000005E8">
        <w:rPr>
          <w:b/>
          <w:sz w:val="28"/>
          <w:szCs w:val="28"/>
          <w:u w:val="single"/>
        </w:rPr>
        <w:t>pdracht 2:  In het groepje van 5:</w:t>
      </w:r>
    </w:p>
    <w:p w:rsidR="000005E8" w:rsidRPr="000005E8" w:rsidRDefault="000005E8">
      <w:pPr>
        <w:rPr>
          <w:b/>
          <w:sz w:val="28"/>
          <w:szCs w:val="28"/>
        </w:rPr>
      </w:pPr>
    </w:p>
    <w:p w:rsidR="0049564A" w:rsidRDefault="0049564A">
      <w:r>
        <w:t>Voer opdracht 5 uit: maak een presentatie naar keuze</w:t>
      </w:r>
      <w:r w:rsidR="00604B55">
        <w:t>: z</w:t>
      </w:r>
      <w:r w:rsidR="00AC436A">
        <w:t>ie de wiki</w:t>
      </w:r>
    </w:p>
    <w:p w:rsidR="00AC436A" w:rsidRDefault="00AC436A" w:rsidP="00AC436A">
      <w:hyperlink r:id="rId5" w:tgtFrame="_blank" w:history="1">
        <w:r>
          <w:rPr>
            <w:rStyle w:val="Hyperlink"/>
          </w:rPr>
          <w:t>https://maken.w</w:t>
        </w:r>
        <w:r>
          <w:rPr>
            <w:rStyle w:val="Hyperlink"/>
          </w:rPr>
          <w:t>i</w:t>
        </w:r>
        <w:r>
          <w:rPr>
            <w:rStyle w:val="Hyperlink"/>
          </w:rPr>
          <w:t>kiwijs.nl/123392/Studiewijzer_keuzedeel_internationaal_overbruggen_1_periode_4</w:t>
        </w:r>
      </w:hyperlink>
    </w:p>
    <w:p w:rsidR="000005E8" w:rsidRPr="000005E8" w:rsidRDefault="000005E8" w:rsidP="00AC436A">
      <w:pPr>
        <w:rPr>
          <w:b/>
          <w:sz w:val="28"/>
          <w:szCs w:val="28"/>
        </w:rPr>
      </w:pPr>
      <w:r w:rsidRPr="000005E8">
        <w:rPr>
          <w:b/>
          <w:sz w:val="28"/>
          <w:szCs w:val="28"/>
        </w:rPr>
        <w:t>Voorbereiding</w:t>
      </w:r>
      <w:r>
        <w:rPr>
          <w:b/>
          <w:sz w:val="28"/>
          <w:szCs w:val="28"/>
        </w:rPr>
        <w:t xml:space="preserve"> examen</w:t>
      </w:r>
      <w:r w:rsidRPr="000005E8">
        <w:rPr>
          <w:b/>
          <w:sz w:val="28"/>
          <w:szCs w:val="28"/>
        </w:rPr>
        <w:t xml:space="preserve">: </w:t>
      </w:r>
    </w:p>
    <w:p w:rsidR="002165E7" w:rsidRDefault="002165E7" w:rsidP="002165E7">
      <w:r>
        <w:t>In plaats van  de eerste 4 bolletjes de volgende vraag</w:t>
      </w:r>
      <w:r>
        <w:t xml:space="preserve">. </w:t>
      </w:r>
    </w:p>
    <w:p w:rsidR="004F5E04" w:rsidRDefault="004F5E04" w:rsidP="002165E7">
      <w:pPr>
        <w:pStyle w:val="Lijstalinea"/>
        <w:numPr>
          <w:ilvl w:val="0"/>
          <w:numId w:val="2"/>
        </w:numPr>
      </w:pPr>
      <w:r>
        <w:t>beschrijf ieder wat je hebt geleerd uit het keuze deel: wat he</w:t>
      </w:r>
      <w:r w:rsidR="002165E7">
        <w:t>e</w:t>
      </w:r>
      <w:r>
        <w:t>ft jou</w:t>
      </w:r>
      <w:r w:rsidR="002165E7">
        <w:t>w houding</w:t>
      </w:r>
      <w:r>
        <w:t xml:space="preserve"> en je kennis het meeste veranderd</w:t>
      </w:r>
      <w:r w:rsidR="002165E7">
        <w:t xml:space="preserve"> nu je dit keuze deel hebt gevolgd</w:t>
      </w:r>
      <w:r>
        <w:t xml:space="preserve">? </w:t>
      </w:r>
    </w:p>
    <w:p w:rsidR="00604B55" w:rsidRDefault="00604B55" w:rsidP="00AC436A">
      <w:r>
        <w:t>De vragen die wij gaan behandelen uit het examen zijn:</w:t>
      </w:r>
    </w:p>
    <w:p w:rsidR="00604B55" w:rsidRDefault="00604B55" w:rsidP="002165E7">
      <w:pPr>
        <w:pStyle w:val="Lijstalinea"/>
        <w:numPr>
          <w:ilvl w:val="0"/>
          <w:numId w:val="2"/>
        </w:numPr>
      </w:pPr>
      <w:r>
        <w:t>Licht toe:</w:t>
      </w:r>
    </w:p>
    <w:p w:rsidR="00604B55" w:rsidRDefault="00604B55" w:rsidP="002165E7">
      <w:pPr>
        <w:pStyle w:val="Lijstalinea"/>
        <w:numPr>
          <w:ilvl w:val="0"/>
          <w:numId w:val="3"/>
        </w:numPr>
      </w:pPr>
      <w:r>
        <w:t>Hoe houdt jij rekening met de verschillen in culturele achtergrond tussen jou en de ander</w:t>
      </w:r>
    </w:p>
    <w:p w:rsidR="00604B55" w:rsidRDefault="00604B55" w:rsidP="002165E7">
      <w:pPr>
        <w:pStyle w:val="Lijstalinea"/>
        <w:numPr>
          <w:ilvl w:val="0"/>
          <w:numId w:val="3"/>
        </w:numPr>
      </w:pPr>
      <w:r>
        <w:t xml:space="preserve">Hoe zou jij intercultureel sensitief communiceren met één van de personen die je hebt ontmoet? </w:t>
      </w:r>
      <w:proofErr w:type="spellStart"/>
      <w:r>
        <w:t>Sarfaraz</w:t>
      </w:r>
      <w:proofErr w:type="spellEnd"/>
      <w:r>
        <w:t>, of iemand van de filmpjes die je hebt gezien</w:t>
      </w:r>
      <w:r w:rsidR="002165E7">
        <w:t xml:space="preserve"> in het </w:t>
      </w:r>
      <w:proofErr w:type="spellStart"/>
      <w:r w:rsidR="002165E7">
        <w:t>Humanityhouse</w:t>
      </w:r>
      <w:proofErr w:type="spellEnd"/>
      <w:r w:rsidR="002165E7">
        <w:t>/ filmhuis in Den Haag</w:t>
      </w:r>
      <w:r>
        <w:t>.</w:t>
      </w:r>
    </w:p>
    <w:p w:rsidR="00604B55" w:rsidRDefault="00604B55" w:rsidP="002165E7">
      <w:pPr>
        <w:pStyle w:val="Lijstalinea"/>
        <w:numPr>
          <w:ilvl w:val="0"/>
          <w:numId w:val="3"/>
        </w:numPr>
      </w:pPr>
      <w:r>
        <w:t>Hoe ga je rekening houden met de verschillen in achtergrond van een vluchteling als je die op je werk ontmoet als zorgvrager?</w:t>
      </w:r>
    </w:p>
    <w:p w:rsidR="00604B55" w:rsidRDefault="00604B55" w:rsidP="002165E7">
      <w:pPr>
        <w:pStyle w:val="Lijstalinea"/>
        <w:numPr>
          <w:ilvl w:val="0"/>
          <w:numId w:val="3"/>
        </w:numPr>
      </w:pPr>
      <w:r>
        <w:t>Hoe kun je mensen met verschillende achtergronden met elkaar in contact brengen  ( Bv je hebt op een ouderenafdeling in je instelling waar jij stage loopt Nederlanders, een Surinaamse, twee Marokkanen en  een Chinese oudere? )</w:t>
      </w:r>
      <w:r w:rsidR="002165E7">
        <w:t xml:space="preserve"> Verzin activiteiten. </w:t>
      </w:r>
    </w:p>
    <w:p w:rsidR="00604B55" w:rsidRDefault="00604B55" w:rsidP="002165E7">
      <w:pPr>
        <w:pStyle w:val="Lijstalinea"/>
        <w:numPr>
          <w:ilvl w:val="0"/>
          <w:numId w:val="3"/>
        </w:numPr>
      </w:pPr>
      <w:r>
        <w:t xml:space="preserve">Hoe kun je in een </w:t>
      </w:r>
      <w:proofErr w:type="spellStart"/>
      <w:r>
        <w:t>multi</w:t>
      </w:r>
      <w:proofErr w:type="spellEnd"/>
      <w:r>
        <w:t xml:space="preserve"> cultureel team goed met elkaar samenwerken? Wat kan je daaraan bijdragen: verzin activiteiten.</w:t>
      </w:r>
    </w:p>
    <w:p w:rsidR="00604B55" w:rsidRDefault="00604B55" w:rsidP="002165E7">
      <w:pPr>
        <w:pStyle w:val="Lijstalinea"/>
        <w:numPr>
          <w:ilvl w:val="0"/>
          <w:numId w:val="3"/>
        </w:numPr>
      </w:pPr>
      <w:r>
        <w:t>Hoe ga jij zelf interculturele contacten onderhouden op je stage\ werk later?</w:t>
      </w:r>
    </w:p>
    <w:p w:rsidR="00604B55" w:rsidRDefault="00604B55" w:rsidP="002165E7">
      <w:pPr>
        <w:pStyle w:val="Lijstalinea"/>
        <w:numPr>
          <w:ilvl w:val="0"/>
          <w:numId w:val="3"/>
        </w:numPr>
      </w:pPr>
      <w:r>
        <w:t>Vermeld de bronnen die je hebt gebruikt</w:t>
      </w:r>
      <w:r w:rsidR="002165E7">
        <w:t xml:space="preserve"> bij dit examen </w:t>
      </w:r>
      <w:r>
        <w:t xml:space="preserve">. </w:t>
      </w:r>
    </w:p>
    <w:p w:rsidR="0049564A" w:rsidRDefault="0049564A"/>
    <w:p w:rsidR="000005E8" w:rsidRDefault="000005E8" w:rsidP="00000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Uitvoer</w:t>
      </w:r>
      <w:r w:rsidRPr="000005E8">
        <w:rPr>
          <w:b/>
          <w:sz w:val="28"/>
          <w:szCs w:val="28"/>
        </w:rPr>
        <w:t>ing</w:t>
      </w:r>
      <w:r>
        <w:rPr>
          <w:b/>
          <w:sz w:val="28"/>
          <w:szCs w:val="28"/>
        </w:rPr>
        <w:t xml:space="preserve"> examen</w:t>
      </w:r>
      <w:r w:rsidRPr="000005E8">
        <w:rPr>
          <w:b/>
          <w:sz w:val="28"/>
          <w:szCs w:val="28"/>
        </w:rPr>
        <w:t xml:space="preserve">: </w:t>
      </w:r>
    </w:p>
    <w:p w:rsidR="000005E8" w:rsidRDefault="000005E8" w:rsidP="000005E8">
      <w:pPr>
        <w:rPr>
          <w:b/>
          <w:i/>
        </w:rPr>
      </w:pPr>
      <w:r w:rsidRPr="000005E8">
        <w:rPr>
          <w:b/>
          <w:i/>
        </w:rPr>
        <w:t>Als je een go hebt gekregen .</w:t>
      </w:r>
    </w:p>
    <w:p w:rsidR="000005E8" w:rsidRPr="000005E8" w:rsidRDefault="000005E8" w:rsidP="000005E8">
      <w:pPr>
        <w:rPr>
          <w:b/>
          <w:i/>
        </w:rPr>
      </w:pPr>
      <w:bookmarkStart w:id="0" w:name="_GoBack"/>
      <w:bookmarkEnd w:id="0"/>
    </w:p>
    <w:p w:rsidR="000005E8" w:rsidRDefault="000005E8" w:rsidP="000005E8">
      <w:r>
        <w:t>In het groepje van 5.</w:t>
      </w:r>
    </w:p>
    <w:p w:rsidR="000005E8" w:rsidRDefault="000005E8" w:rsidP="000005E8"/>
    <w:p w:rsidR="000005E8" w:rsidRPr="000005E8" w:rsidRDefault="000005E8" w:rsidP="000005E8">
      <w:pPr>
        <w:pStyle w:val="Lijstalinea"/>
        <w:numPr>
          <w:ilvl w:val="0"/>
          <w:numId w:val="6"/>
        </w:numPr>
        <w:rPr>
          <w:b/>
        </w:rPr>
      </w:pPr>
      <w:r w:rsidRPr="000005E8">
        <w:rPr>
          <w:b/>
        </w:rPr>
        <w:t>Je showt je presentatie.</w:t>
      </w:r>
    </w:p>
    <w:p w:rsidR="000005E8" w:rsidRPr="000005E8" w:rsidRDefault="000005E8" w:rsidP="000005E8">
      <w:pPr>
        <w:pStyle w:val="Lijstalinea"/>
        <w:rPr>
          <w:b/>
        </w:rPr>
      </w:pPr>
    </w:p>
    <w:p w:rsidR="000005E8" w:rsidRDefault="000005E8" w:rsidP="000005E8">
      <w:pPr>
        <w:pStyle w:val="Lijstalinea"/>
        <w:numPr>
          <w:ilvl w:val="0"/>
          <w:numId w:val="6"/>
        </w:numPr>
        <w:rPr>
          <w:b/>
        </w:rPr>
      </w:pPr>
      <w:r w:rsidRPr="000005E8">
        <w:rPr>
          <w:b/>
        </w:rPr>
        <w:t xml:space="preserve">De examinatoren gaan een gesprek aan over de presentatie.  </w:t>
      </w:r>
    </w:p>
    <w:p w:rsidR="000005E8" w:rsidRPr="000005E8" w:rsidRDefault="000005E8" w:rsidP="000005E8">
      <w:pPr>
        <w:pStyle w:val="Lijstalinea"/>
        <w:rPr>
          <w:b/>
        </w:rPr>
      </w:pPr>
    </w:p>
    <w:p w:rsidR="000005E8" w:rsidRPr="000005E8" w:rsidRDefault="000005E8" w:rsidP="000005E8">
      <w:pPr>
        <w:pStyle w:val="Lijstalinea"/>
        <w:numPr>
          <w:ilvl w:val="0"/>
          <w:numId w:val="6"/>
        </w:numPr>
        <w:rPr>
          <w:b/>
        </w:rPr>
      </w:pPr>
      <w:r>
        <w:rPr>
          <w:b/>
        </w:rPr>
        <w:t>De examinatoren beoordelen en vullen je examenformulier in.</w:t>
      </w:r>
    </w:p>
    <w:p w:rsidR="000005E8" w:rsidRDefault="000005E8"/>
    <w:sectPr w:rsidR="0000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33D2"/>
    <w:multiLevelType w:val="hybridMultilevel"/>
    <w:tmpl w:val="16EE20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4FF"/>
    <w:multiLevelType w:val="hybridMultilevel"/>
    <w:tmpl w:val="43104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2AAC"/>
    <w:multiLevelType w:val="hybridMultilevel"/>
    <w:tmpl w:val="879C05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EB6"/>
    <w:multiLevelType w:val="hybridMultilevel"/>
    <w:tmpl w:val="C04EE91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118E"/>
    <w:multiLevelType w:val="hybridMultilevel"/>
    <w:tmpl w:val="16EE20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C2769"/>
    <w:multiLevelType w:val="hybridMultilevel"/>
    <w:tmpl w:val="5D24951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4A"/>
    <w:rsid w:val="000005E8"/>
    <w:rsid w:val="002165E7"/>
    <w:rsid w:val="0049564A"/>
    <w:rsid w:val="004F5E04"/>
    <w:rsid w:val="00507E6F"/>
    <w:rsid w:val="00604B55"/>
    <w:rsid w:val="007F323C"/>
    <w:rsid w:val="00A6041F"/>
    <w:rsid w:val="00AC436A"/>
    <w:rsid w:val="00C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CC6D"/>
  <w15:chartTrackingRefBased/>
  <w15:docId w15:val="{43EE85C8-E505-47A2-9837-22E7A78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C436A"/>
    <w:rPr>
      <w:strike w:val="0"/>
      <w:dstrike w:val="0"/>
      <w:color w:val="0000FF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436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04B5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6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ken.wikiwijs.nl/123392/Studiewijzer_keuzedeel_internationaal_overbruggen_1_periode_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2B656D82.dotm</Template>
  <TotalTime>0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Kolbeek</dc:creator>
  <cp:keywords/>
  <dc:description/>
  <cp:lastModifiedBy>Kolbeek - Offereins, H.</cp:lastModifiedBy>
  <cp:revision>2</cp:revision>
  <cp:lastPrinted>2018-06-19T09:10:00Z</cp:lastPrinted>
  <dcterms:created xsi:type="dcterms:W3CDTF">2018-06-19T09:11:00Z</dcterms:created>
  <dcterms:modified xsi:type="dcterms:W3CDTF">2018-06-19T09:11:00Z</dcterms:modified>
</cp:coreProperties>
</file>